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F" w:rsidRDefault="00420DAF" w:rsidP="00655509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-899795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67" cy="11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AF" w:rsidRPr="00420DAF" w:rsidRDefault="00420DAF" w:rsidP="00655509">
      <w:pPr>
        <w:rPr>
          <w:b/>
          <w:sz w:val="22"/>
          <w:szCs w:val="22"/>
        </w:rPr>
      </w:pPr>
    </w:p>
    <w:p w:rsidR="00655509" w:rsidRDefault="00655509" w:rsidP="00655509">
      <w:pPr>
        <w:rPr>
          <w:b/>
          <w:szCs w:val="24"/>
        </w:rPr>
      </w:pPr>
      <w:r w:rsidRPr="00420DAF">
        <w:rPr>
          <w:b/>
          <w:szCs w:val="24"/>
        </w:rPr>
        <w:t>Signaleer en handel klachten af</w:t>
      </w:r>
    </w:p>
    <w:p w:rsidR="00420DAF" w:rsidRPr="00420DAF" w:rsidRDefault="00420DAF" w:rsidP="00655509">
      <w:pPr>
        <w:rPr>
          <w:b/>
          <w:szCs w:val="24"/>
        </w:rPr>
      </w:pP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Doel: De klacht is naar tevredenheid van de klant en de ondernemer afgehandeld en </w:t>
      </w:r>
      <w:r w:rsidR="006613A0">
        <w:rPr>
          <w:sz w:val="22"/>
          <w:szCs w:val="22"/>
        </w:rPr>
        <w:t>de klachtenprocedure is gevolgd.</w:t>
      </w:r>
    </w:p>
    <w:p w:rsidR="00655509" w:rsidRDefault="00655509" w:rsidP="00655509">
      <w:pPr>
        <w:rPr>
          <w:sz w:val="22"/>
          <w:szCs w:val="22"/>
        </w:rPr>
      </w:pPr>
    </w:p>
    <w:p w:rsidR="00420DAF" w:rsidRPr="00420DAF" w:rsidRDefault="00420DAF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Uitvoeringsvoorbeeld: </w:t>
      </w:r>
    </w:p>
    <w:p w:rsidR="00655509" w:rsidRPr="00420DAF" w:rsidRDefault="00420DAF" w:rsidP="00655509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655509" w:rsidRPr="00420DAF">
        <w:rPr>
          <w:sz w:val="22"/>
          <w:szCs w:val="22"/>
        </w:rPr>
        <w:t>ijvoorbeeld</w:t>
      </w:r>
      <w:r>
        <w:rPr>
          <w:sz w:val="22"/>
          <w:szCs w:val="22"/>
        </w:rPr>
        <w:t>: Je ontwikkelt</w:t>
      </w:r>
      <w:r w:rsidR="008D24BE">
        <w:rPr>
          <w:sz w:val="22"/>
          <w:szCs w:val="22"/>
        </w:rPr>
        <w:t xml:space="preserve"> een enquête om d</w:t>
      </w:r>
      <w:r w:rsidR="00655509" w:rsidRPr="00420DAF">
        <w:rPr>
          <w:sz w:val="22"/>
          <w:szCs w:val="22"/>
        </w:rPr>
        <w:t>e klanttevredenheid te onderzoeken. Je kan klachten afhandelen volgens de procedure die op het bedrijf gevolgd wordt.</w:t>
      </w:r>
    </w:p>
    <w:p w:rsidR="00655509" w:rsidRPr="00420DAF" w:rsidRDefault="00655509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>Werkwijze:</w:t>
      </w: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Overleg met je stagebegeleider op welke manier je dit werkproces op</w:t>
      </w:r>
      <w:r w:rsidR="00420DAF">
        <w:rPr>
          <w:sz w:val="22"/>
          <w:szCs w:val="22"/>
        </w:rPr>
        <w:t xml:space="preserve"> je leerbedrijf kunt uitvoeren. J</w:t>
      </w:r>
      <w:r w:rsidRPr="00420DAF">
        <w:rPr>
          <w:sz w:val="22"/>
          <w:szCs w:val="22"/>
        </w:rPr>
        <w:t>e moet dit werkproces minimaal 1 keer tijdens je stage uitvoere</w:t>
      </w:r>
      <w:r w:rsidR="00420DAF">
        <w:rPr>
          <w:sz w:val="22"/>
          <w:szCs w:val="22"/>
        </w:rPr>
        <w:t xml:space="preserve">n, </w:t>
      </w:r>
      <w:r w:rsidRPr="00420DAF">
        <w:rPr>
          <w:sz w:val="22"/>
          <w:szCs w:val="22"/>
        </w:rPr>
        <w:t>het mag natuurlijk vaker</w:t>
      </w:r>
      <w:r w:rsidR="00420DAF">
        <w:rPr>
          <w:sz w:val="22"/>
          <w:szCs w:val="22"/>
        </w:rPr>
        <w:t>.</w:t>
      </w:r>
    </w:p>
    <w:p w:rsidR="00655509" w:rsidRPr="00420DAF" w:rsidRDefault="006B5E0E" w:rsidP="00655509">
      <w:pPr>
        <w:rPr>
          <w:sz w:val="22"/>
          <w:szCs w:val="22"/>
        </w:rPr>
      </w:pPr>
      <w:r>
        <w:rPr>
          <w:sz w:val="22"/>
          <w:szCs w:val="22"/>
        </w:rPr>
        <w:t>Vul de tabel</w:t>
      </w:r>
      <w:r w:rsidR="00CC14FE" w:rsidRPr="00420DAF">
        <w:rPr>
          <w:sz w:val="22"/>
          <w:szCs w:val="22"/>
        </w:rPr>
        <w:t xml:space="preserve"> in en</w:t>
      </w:r>
      <w:r w:rsidR="00655509" w:rsidRPr="00420DAF">
        <w:rPr>
          <w:sz w:val="22"/>
          <w:szCs w:val="22"/>
        </w:rPr>
        <w:t xml:space="preserve"> sla deze opdracht op. Nadat je deze opdracht hebt uitgevoerd, vult je stagebegeleider de beoordeling in.  </w:t>
      </w:r>
    </w:p>
    <w:p w:rsidR="00837C17" w:rsidRPr="00420DAF" w:rsidRDefault="00837C17" w:rsidP="00621299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176B4B" w:rsidP="00F6346C">
            <w:pPr>
              <w:rPr>
                <w:sz w:val="22"/>
                <w:szCs w:val="22"/>
              </w:rPr>
            </w:pPr>
            <w:r w:rsidRPr="00420DAF">
              <w:rPr>
                <w:b/>
                <w:sz w:val="22"/>
                <w:szCs w:val="22"/>
              </w:rPr>
              <w:t>Beschrijving van de uitvoering:</w:t>
            </w:r>
          </w:p>
        </w:tc>
      </w:tr>
      <w:tr w:rsidR="00E378D8" w:rsidRPr="00420DAF" w:rsidTr="00E378D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D8" w:rsidRPr="00420DAF" w:rsidRDefault="00420DAF" w:rsidP="00F6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Beschrijf, </w:t>
            </w:r>
            <w:r w:rsidR="00E378D8" w:rsidRPr="00420DAF">
              <w:rPr>
                <w:sz w:val="22"/>
                <w:szCs w:val="22"/>
              </w:rPr>
              <w:t>na overleg met je stagebegeleider</w:t>
            </w:r>
            <w:r w:rsidR="00DA25D1">
              <w:rPr>
                <w:sz w:val="22"/>
                <w:szCs w:val="22"/>
              </w:rPr>
              <w:t xml:space="preserve">, </w:t>
            </w:r>
            <w:r w:rsidR="00E378D8" w:rsidRPr="00420DAF">
              <w:rPr>
                <w:sz w:val="22"/>
                <w:szCs w:val="22"/>
              </w:rPr>
              <w:t xml:space="preserve">hoe je deze oefensituatie op het leerbedrijf gaat uitvoeren. </w:t>
            </w:r>
            <w:r w:rsidR="006613A0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613A0">
              <w:rPr>
                <w:sz w:val="22"/>
                <w:szCs w:val="22"/>
              </w:rPr>
              <w:instrText xml:space="preserve"> FORMTEXT </w:instrText>
            </w:r>
            <w:r w:rsidR="006613A0">
              <w:rPr>
                <w:sz w:val="22"/>
                <w:szCs w:val="22"/>
              </w:rPr>
            </w:r>
            <w:r w:rsidR="006613A0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6613A0">
              <w:rPr>
                <w:noProof/>
                <w:sz w:val="22"/>
                <w:szCs w:val="22"/>
              </w:rPr>
              <w:t> </w:t>
            </w:r>
            <w:r w:rsidR="006613A0">
              <w:rPr>
                <w:noProof/>
                <w:sz w:val="22"/>
                <w:szCs w:val="22"/>
              </w:rPr>
              <w:t> </w:t>
            </w:r>
            <w:r w:rsidR="006613A0">
              <w:rPr>
                <w:noProof/>
                <w:sz w:val="22"/>
                <w:szCs w:val="22"/>
              </w:rPr>
              <w:t> </w:t>
            </w:r>
            <w:r w:rsidR="006613A0">
              <w:rPr>
                <w:noProof/>
                <w:sz w:val="22"/>
                <w:szCs w:val="22"/>
              </w:rPr>
              <w:t> </w:t>
            </w:r>
            <w:r w:rsidR="006613A0">
              <w:rPr>
                <w:noProof/>
                <w:sz w:val="22"/>
                <w:szCs w:val="22"/>
              </w:rPr>
              <w:t> </w:t>
            </w:r>
            <w:r w:rsidR="006613A0">
              <w:rPr>
                <w:sz w:val="22"/>
                <w:szCs w:val="22"/>
              </w:rPr>
              <w:fldChar w:fldCharType="end"/>
            </w:r>
            <w:bookmarkEnd w:id="0"/>
          </w:p>
          <w:p w:rsidR="00420DAF" w:rsidRPr="00420DAF" w:rsidRDefault="00420DAF" w:rsidP="00F6346C">
            <w:pPr>
              <w:rPr>
                <w:sz w:val="22"/>
                <w:szCs w:val="22"/>
              </w:rPr>
            </w:pPr>
          </w:p>
        </w:tc>
      </w:tr>
    </w:tbl>
    <w:p w:rsidR="00AF7D4F" w:rsidRPr="00420DAF" w:rsidRDefault="00AF7D4F" w:rsidP="00AF7D4F">
      <w:pPr>
        <w:rPr>
          <w:b/>
          <w:sz w:val="22"/>
          <w:szCs w:val="22"/>
        </w:rPr>
      </w:pPr>
    </w:p>
    <w:p w:rsidR="006C649F" w:rsidRPr="00420DAF" w:rsidRDefault="006C649F" w:rsidP="00AF7D4F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Beoordeling stagebegeleider: </w:t>
      </w:r>
    </w:p>
    <w:p w:rsidR="00655509" w:rsidRPr="00420DAF" w:rsidRDefault="00655509" w:rsidP="00AF7D4F">
      <w:pPr>
        <w:rPr>
          <w:b/>
          <w:sz w:val="22"/>
          <w:szCs w:val="22"/>
        </w:rPr>
      </w:pPr>
    </w:p>
    <w:p w:rsidR="00655509" w:rsidRPr="00420DAF" w:rsidRDefault="00655509" w:rsidP="00AF7D4F">
      <w:pPr>
        <w:rPr>
          <w:sz w:val="22"/>
          <w:szCs w:val="22"/>
        </w:rPr>
      </w:pPr>
      <w:r w:rsidRPr="00420DAF">
        <w:rPr>
          <w:sz w:val="22"/>
          <w:szCs w:val="22"/>
        </w:rPr>
        <w:t>Hij roept tijdig hulp in van collega’s, maakt melding van klachten en zorgt bij het</w:t>
      </w:r>
      <w:r w:rsidRPr="00420DAF">
        <w:rPr>
          <w:sz w:val="22"/>
          <w:szCs w:val="22"/>
        </w:rPr>
        <w:tab/>
        <w:t>overdragen van klachten dat collega’s goed zijn geïnformeerd, zodat de klacht zo effectief mogelijk kan worden afgehandeld.</w:t>
      </w:r>
    </w:p>
    <w:p w:rsidR="00AF7D4F" w:rsidRPr="00420DAF" w:rsidRDefault="00A86090" w:rsidP="00AF7D4F">
      <w:pPr>
        <w:rPr>
          <w:b/>
          <w:sz w:val="22"/>
          <w:szCs w:val="22"/>
        </w:rPr>
      </w:pPr>
      <w:r w:rsidRPr="00420DAF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19.5pt" o:ole="">
            <v:imagedata r:id="rId7" o:title=""/>
          </v:shape>
          <w:control r:id="rId8" w:name="OptionButton52" w:shapeid="_x0000_i1045"/>
        </w:object>
      </w:r>
      <w:r w:rsidR="00BD1BFA" w:rsidRPr="00420DAF">
        <w:rPr>
          <w:b/>
        </w:rPr>
        <w:object w:dxaOrig="225" w:dyaOrig="225">
          <v:shape id="_x0000_i1047" type="#_x0000_t75" style="width:108pt;height:19.5pt" o:ole="">
            <v:imagedata r:id="rId9" o:title=""/>
          </v:shape>
          <w:control r:id="rId10" w:name="OptionButton2" w:shapeid="_x0000_i1047"/>
        </w:object>
      </w:r>
    </w:p>
    <w:p w:rsidR="006C649F" w:rsidRPr="00420DAF" w:rsidRDefault="006C649F" w:rsidP="00AF7D4F">
      <w:pPr>
        <w:rPr>
          <w:sz w:val="22"/>
          <w:szCs w:val="22"/>
        </w:rPr>
      </w:pP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Hij signaleert klachten en s</w:t>
      </w:r>
      <w:r w:rsidR="00420DAF">
        <w:rPr>
          <w:sz w:val="22"/>
          <w:szCs w:val="22"/>
        </w:rPr>
        <w:t>chat de ernst hierover in</w:t>
      </w:r>
      <w:r w:rsidRPr="00420DAF">
        <w:rPr>
          <w:sz w:val="22"/>
          <w:szCs w:val="22"/>
        </w:rPr>
        <w:t xml:space="preserve"> zodat de klachten op een passende manier kunnen worden afgehandeld. </w:t>
      </w:r>
    </w:p>
    <w:p w:rsidR="006C649F" w:rsidRPr="00420DAF" w:rsidRDefault="00A86090" w:rsidP="00AF7D4F">
      <w:pPr>
        <w:rPr>
          <w:sz w:val="22"/>
          <w:szCs w:val="22"/>
        </w:rPr>
      </w:pPr>
      <w:r w:rsidRPr="00420DAF">
        <w:object w:dxaOrig="225" w:dyaOrig="225">
          <v:shape id="_x0000_i1049" type="#_x0000_t75" style="width:108pt;height:19.5pt" o:ole="">
            <v:imagedata r:id="rId11" o:title=""/>
          </v:shape>
          <w:control r:id="rId12" w:name="OptionButton51" w:shapeid="_x0000_i1049"/>
        </w:object>
      </w:r>
      <w:r w:rsidR="00E378D8" w:rsidRPr="00420DAF">
        <w:object w:dxaOrig="225" w:dyaOrig="225">
          <v:shape id="_x0000_i1051" type="#_x0000_t75" style="width:113.25pt;height:19.5pt" o:ole="">
            <v:imagedata r:id="rId13" o:title=""/>
          </v:shape>
          <w:control r:id="rId14" w:name="OptionButton4" w:shapeid="_x0000_i1051"/>
        </w:object>
      </w:r>
      <w:r w:rsidR="00E378D8" w:rsidRPr="00420DAF">
        <w:rPr>
          <w:sz w:val="22"/>
          <w:szCs w:val="22"/>
        </w:rPr>
        <w:br w:type="textWrapping" w:clear="all"/>
      </w:r>
    </w:p>
    <w:p w:rsidR="00837C17" w:rsidRPr="00420DAF" w:rsidRDefault="00655509" w:rsidP="00837C17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Hij onderzoekt de oorzaak van de klacht zodat de klacht kan worden opgelost. </w:t>
      </w:r>
    </w:p>
    <w:p w:rsidR="00AF7D4F" w:rsidRPr="00420DAF" w:rsidRDefault="00CA6D40" w:rsidP="00AF7D4F">
      <w:pPr>
        <w:rPr>
          <w:sz w:val="22"/>
          <w:szCs w:val="22"/>
        </w:rPr>
      </w:pPr>
      <w:r w:rsidRPr="00420DAF">
        <w:object w:dxaOrig="225" w:dyaOrig="225">
          <v:shape id="_x0000_i1053" type="#_x0000_t75" style="width:108pt;height:19.5pt" o:ole="">
            <v:imagedata r:id="rId15" o:title=""/>
          </v:shape>
          <w:control r:id="rId16" w:name="OptionButton5" w:shapeid="_x0000_i1053"/>
        </w:object>
      </w:r>
      <w:r w:rsidRPr="00420DAF">
        <w:object w:dxaOrig="225" w:dyaOrig="225">
          <v:shape id="_x0000_i1055" type="#_x0000_t75" style="width:108pt;height:19.5pt" o:ole="">
            <v:imagedata r:id="rId17" o:title=""/>
          </v:shape>
          <w:control r:id="rId18" w:name="OptionButton6" w:shapeid="_x0000_i1055"/>
        </w:object>
      </w:r>
    </w:p>
    <w:p w:rsidR="00FB47BD" w:rsidRPr="00420DAF" w:rsidRDefault="00FB47BD" w:rsidP="00AF7D4F">
      <w:pPr>
        <w:rPr>
          <w:sz w:val="22"/>
          <w:szCs w:val="22"/>
        </w:rPr>
      </w:pPr>
    </w:p>
    <w:p w:rsidR="00837C17" w:rsidRPr="00420DAF" w:rsidRDefault="00655509" w:rsidP="00837C17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Hij neemt klachten van klanten serieus en onderneemt actie volgens de klachtenprocedure, zodat de klachten naar tevredenheid van de klanten worden opgelost. </w:t>
      </w:r>
    </w:p>
    <w:p w:rsidR="006C649F" w:rsidRPr="00420DAF" w:rsidRDefault="00CA6D40" w:rsidP="00AF7D4F">
      <w:pPr>
        <w:rPr>
          <w:sz w:val="22"/>
          <w:szCs w:val="22"/>
        </w:rPr>
      </w:pPr>
      <w:r w:rsidRPr="00420DAF">
        <w:object w:dxaOrig="225" w:dyaOrig="225">
          <v:shape id="_x0000_i1057" type="#_x0000_t75" style="width:108pt;height:19.5pt" o:ole="">
            <v:imagedata r:id="rId19" o:title=""/>
          </v:shape>
          <w:control r:id="rId20" w:name="OptionButton7" w:shapeid="_x0000_i1057"/>
        </w:object>
      </w:r>
      <w:r w:rsidRPr="00420DAF">
        <w:object w:dxaOrig="225" w:dyaOrig="225">
          <v:shape id="_x0000_i1059" type="#_x0000_t75" style="width:108pt;height:19.5pt" o:ole="">
            <v:imagedata r:id="rId21" o:title=""/>
          </v:shape>
          <w:control r:id="rId22" w:name="OptionButton8" w:shapeid="_x0000_i1059"/>
        </w:object>
      </w:r>
    </w:p>
    <w:p w:rsidR="00FB47BD" w:rsidRPr="00420DAF" w:rsidRDefault="00FB47BD" w:rsidP="00AF7D4F">
      <w:pPr>
        <w:rPr>
          <w:sz w:val="22"/>
          <w:szCs w:val="22"/>
        </w:rPr>
      </w:pPr>
    </w:p>
    <w:p w:rsidR="00837C17" w:rsidRPr="00420DAF" w:rsidRDefault="00655509" w:rsidP="00837C17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Hij hanteert de voorgeschreven klachtenprocedure voor een eenduidige afhandeling van klachten. </w:t>
      </w:r>
    </w:p>
    <w:p w:rsidR="00FB47BD" w:rsidRPr="00420DAF" w:rsidRDefault="00FB47BD" w:rsidP="00FB47BD">
      <w:pPr>
        <w:rPr>
          <w:sz w:val="22"/>
          <w:szCs w:val="22"/>
        </w:rPr>
      </w:pPr>
      <w:r w:rsidRPr="00420DAF">
        <w:object w:dxaOrig="225" w:dyaOrig="225">
          <v:shape id="_x0000_i1061" type="#_x0000_t75" style="width:108pt;height:19.5pt" o:ole="">
            <v:imagedata r:id="rId23" o:title=""/>
          </v:shape>
          <w:control r:id="rId24" w:name="OptionButton71" w:shapeid="_x0000_i1061"/>
        </w:object>
      </w:r>
      <w:r w:rsidRPr="00420DAF">
        <w:object w:dxaOrig="225" w:dyaOrig="225">
          <v:shape id="_x0000_i1063" type="#_x0000_t75" style="width:108pt;height:19.5pt" o:ole="">
            <v:imagedata r:id="rId25" o:title=""/>
          </v:shape>
          <w:control r:id="rId26" w:name="OptionButton81" w:shapeid="_x0000_i1063"/>
        </w:object>
      </w:r>
    </w:p>
    <w:p w:rsidR="00837C17" w:rsidRPr="00420DAF" w:rsidRDefault="00837C17" w:rsidP="00FB47BD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420DAF" w:rsidP="00420D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Aanvullende o</w:t>
            </w:r>
            <w:r w:rsidR="00176B4B" w:rsidRPr="00420DAF">
              <w:rPr>
                <w:b/>
                <w:sz w:val="22"/>
                <w:szCs w:val="22"/>
              </w:rPr>
              <w:t>pmerkingen stagebegeleider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37C17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17" w:rsidRDefault="00837C17" w:rsidP="00420DAF">
            <w:pPr>
              <w:rPr>
                <w:sz w:val="22"/>
                <w:szCs w:val="22"/>
              </w:rPr>
            </w:pPr>
          </w:p>
          <w:p w:rsidR="00420DAF" w:rsidRDefault="006613A0" w:rsidP="00420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420DAF" w:rsidRPr="00420DAF" w:rsidRDefault="00420DAF" w:rsidP="00420DAF">
            <w:pPr>
              <w:rPr>
                <w:sz w:val="22"/>
                <w:szCs w:val="22"/>
              </w:rPr>
            </w:pPr>
          </w:p>
        </w:tc>
      </w:tr>
    </w:tbl>
    <w:p w:rsidR="00837C17" w:rsidRPr="00420DAF" w:rsidRDefault="00837C17" w:rsidP="00FB47BD">
      <w:pPr>
        <w:rPr>
          <w:sz w:val="22"/>
          <w:szCs w:val="22"/>
        </w:rPr>
      </w:pPr>
    </w:p>
    <w:sectPr w:rsidR="00837C17" w:rsidRPr="0042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9"/>
    <w:rsid w:val="0005058D"/>
    <w:rsid w:val="00176B4B"/>
    <w:rsid w:val="00230D08"/>
    <w:rsid w:val="002963BA"/>
    <w:rsid w:val="002A4BB1"/>
    <w:rsid w:val="002F0204"/>
    <w:rsid w:val="00420DAF"/>
    <w:rsid w:val="00621299"/>
    <w:rsid w:val="00627430"/>
    <w:rsid w:val="00655509"/>
    <w:rsid w:val="006613A0"/>
    <w:rsid w:val="006A34B1"/>
    <w:rsid w:val="006B5E0E"/>
    <w:rsid w:val="006C649F"/>
    <w:rsid w:val="00774008"/>
    <w:rsid w:val="007966C2"/>
    <w:rsid w:val="007E1706"/>
    <w:rsid w:val="00837C17"/>
    <w:rsid w:val="008D24BE"/>
    <w:rsid w:val="008F46FB"/>
    <w:rsid w:val="00A01A86"/>
    <w:rsid w:val="00A44F72"/>
    <w:rsid w:val="00A74E57"/>
    <w:rsid w:val="00A86090"/>
    <w:rsid w:val="00AA5594"/>
    <w:rsid w:val="00AF7D4F"/>
    <w:rsid w:val="00B24C80"/>
    <w:rsid w:val="00B61A01"/>
    <w:rsid w:val="00BD1BFA"/>
    <w:rsid w:val="00C7087C"/>
    <w:rsid w:val="00CA6D40"/>
    <w:rsid w:val="00CC14FE"/>
    <w:rsid w:val="00CC731E"/>
    <w:rsid w:val="00DA25D1"/>
    <w:rsid w:val="00E378D8"/>
    <w:rsid w:val="00F002CC"/>
    <w:rsid w:val="00F32141"/>
    <w:rsid w:val="00F630A5"/>
    <w:rsid w:val="00F6346C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AD978E02</Template>
  <TotalTime>9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5</cp:revision>
  <dcterms:created xsi:type="dcterms:W3CDTF">2012-04-20T07:26:00Z</dcterms:created>
  <dcterms:modified xsi:type="dcterms:W3CDTF">2012-05-11T07:36:00Z</dcterms:modified>
</cp:coreProperties>
</file>